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B57A24" w:rsidRDefault="00A2772A" w:rsidP="005B0BCC">
      <w:pPr>
        <w:pStyle w:val="Normal1"/>
        <w:spacing w:after="40"/>
        <w:rPr>
          <w:sz w:val="14"/>
          <w:szCs w:val="14"/>
        </w:rPr>
      </w:pPr>
    </w:p>
    <w:p w14:paraId="6647802D" w14:textId="77777777" w:rsidR="00B57A24" w:rsidRDefault="00B57A24" w:rsidP="005B0BCC">
      <w:pPr>
        <w:pStyle w:val="Normal1"/>
        <w:spacing w:after="40"/>
        <w:contextualSpacing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 xml:space="preserve">Questionner son champ des possibles pour affiner </w:t>
      </w:r>
    </w:p>
    <w:p w14:paraId="7EA92A80" w14:textId="3AD05B33" w:rsidR="00B57A24" w:rsidRDefault="00B57A24" w:rsidP="005B0BCC">
      <w:pPr>
        <w:pStyle w:val="Normal1"/>
        <w:spacing w:after="40"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>son projet d'adoption et savoir le transmettre</w:t>
      </w:r>
    </w:p>
    <w:p w14:paraId="7AD7FAF3" w14:textId="567C6E88" w:rsidR="00A2772A" w:rsidRPr="00AE755B" w:rsidRDefault="00A2772A" w:rsidP="005B0BCC">
      <w:pPr>
        <w:pStyle w:val="Normal1"/>
        <w:spacing w:after="40"/>
        <w:jc w:val="center"/>
      </w:pPr>
      <w:r w:rsidRPr="00AE755B">
        <w:rPr>
          <w:noProof/>
        </w:rPr>
        <w:t>6</w:t>
      </w:r>
      <w:r w:rsidRPr="00AE755B">
        <w:t xml:space="preserve"> séances de </w:t>
      </w:r>
      <w:r w:rsidR="00B57A24">
        <w:rPr>
          <w:noProof/>
        </w:rPr>
        <w:t>2 h 30</w:t>
      </w:r>
      <w:r w:rsidRPr="00AE755B">
        <w:t xml:space="preserve"> en distanciel (visio) de </w:t>
      </w:r>
      <w:r w:rsidRPr="00AE755B">
        <w:rPr>
          <w:noProof/>
        </w:rPr>
        <w:t>19 h 00 à 2</w:t>
      </w:r>
      <w:r w:rsidR="00B57A24">
        <w:rPr>
          <w:noProof/>
        </w:rPr>
        <w:t>1</w:t>
      </w:r>
      <w:r w:rsidRPr="00AE755B">
        <w:rPr>
          <w:noProof/>
        </w:rPr>
        <w:t xml:space="preserve"> h </w:t>
      </w:r>
      <w:r w:rsidR="00B57A24">
        <w:rPr>
          <w:noProof/>
        </w:rPr>
        <w:t>3</w:t>
      </w:r>
      <w:r w:rsidRPr="00AE755B">
        <w:rPr>
          <w:noProof/>
        </w:rPr>
        <w:t>0</w:t>
      </w:r>
    </w:p>
    <w:p w14:paraId="4AC343BF" w14:textId="771554DB" w:rsidR="00A2772A" w:rsidRPr="00E91A9C" w:rsidRDefault="00B57A24" w:rsidP="00CC5A6B">
      <w:pPr>
        <w:pStyle w:val="Normal1"/>
        <w:spacing w:after="120"/>
        <w:jc w:val="center"/>
      </w:pPr>
      <w:r w:rsidRPr="00B57A24">
        <w:rPr>
          <w:noProof/>
        </w:rPr>
        <w:t>3 et 19 décembre</w:t>
      </w:r>
      <w:r>
        <w:rPr>
          <w:noProof/>
        </w:rPr>
        <w:t xml:space="preserve"> 2024 ; </w:t>
      </w:r>
      <w:r w:rsidRPr="00B57A24">
        <w:rPr>
          <w:noProof/>
        </w:rPr>
        <w:t>7 et 21 janvier</w:t>
      </w:r>
      <w:r>
        <w:rPr>
          <w:noProof/>
        </w:rPr>
        <w:t> ;</w:t>
      </w:r>
      <w:r w:rsidRPr="00B57A24">
        <w:rPr>
          <w:noProof/>
        </w:rPr>
        <w:t xml:space="preserve"> 5 et 19 février</w:t>
      </w:r>
      <w:r>
        <w:rPr>
          <w:noProof/>
        </w:rPr>
        <w:t xml:space="preserve"> 2025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09963CE8" w:rsidR="00A2772A" w:rsidRPr="002C00B2" w:rsidRDefault="00B57A24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>Date d’obtention de l’agrément</w:t>
      </w:r>
      <w:r w:rsidR="00A2772A" w:rsidRPr="002C00B2">
        <w:rPr>
          <w:rFonts w:eastAsia="Wingdings"/>
          <w:lang w:eastAsia="ar-SA"/>
        </w:rPr>
        <w:t> :</w:t>
      </w:r>
      <w:r>
        <w:rPr>
          <w:rFonts w:eastAsia="Wingdings"/>
          <w:lang w:eastAsia="ar-SA"/>
        </w:rPr>
        <w:t xml:space="preserve"> </w:t>
      </w:r>
      <w:r>
        <w:rPr>
          <w:rFonts w:eastAsia="Wingdings"/>
          <w:lang w:eastAsia="ar-S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eastAsia="Wingdings"/>
          <w:lang w:eastAsia="ar-SA"/>
        </w:rPr>
        <w:instrText xml:space="preserve"> FORMTEXT </w:instrText>
      </w:r>
      <w:r>
        <w:rPr>
          <w:rFonts w:eastAsia="Wingdings"/>
          <w:lang w:eastAsia="ar-SA"/>
        </w:rPr>
      </w:r>
      <w:r>
        <w:rPr>
          <w:rFonts w:eastAsia="Wingdings"/>
          <w:lang w:eastAsia="ar-SA"/>
        </w:rPr>
        <w:fldChar w:fldCharType="separate"/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lang w:eastAsia="ar-SA"/>
        </w:rPr>
        <w:fldChar w:fldCharType="end"/>
      </w:r>
      <w:bookmarkEnd w:id="1"/>
    </w:p>
    <w:p w14:paraId="7ECAD528" w14:textId="77777777" w:rsidR="00A2772A" w:rsidRPr="002C00B2" w:rsidRDefault="00A2772A" w:rsidP="002A7976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Adh</w:t>
      </w:r>
      <w:r>
        <w:rPr>
          <w:rFonts w:eastAsia="Wingdings"/>
          <w:lang w:eastAsia="ar-SA"/>
        </w:rPr>
        <w:t xml:space="preserve">ésion </w:t>
      </w:r>
      <w:r w:rsidRPr="002C00B2">
        <w:rPr>
          <w:rFonts w:eastAsia="Wingdings"/>
          <w:lang w:eastAsia="ar-SA"/>
        </w:rPr>
        <w:t xml:space="preserve">EFA :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6C4A3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</w:t>
      </w:r>
      <w:r w:rsidR="00B57A24">
        <w:t>3</w:t>
      </w:r>
      <w:r w:rsidRPr="00AE755B">
        <w:t xml:space="preserve">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</w:t>
      </w:r>
      <w:r w:rsidR="00B57A24">
        <w:t>18</w:t>
      </w:r>
      <w:r w:rsidRPr="00AE755B">
        <w:t>0 € pour une personne</w:t>
      </w:r>
    </w:p>
    <w:p w14:paraId="592D4F1C" w14:textId="77777777" w:rsidR="00A2772A" w:rsidRPr="00AE755B" w:rsidRDefault="00A2772A" w:rsidP="00184F62">
      <w:pPr>
        <w:pStyle w:val="Normal1"/>
        <w:tabs>
          <w:tab w:val="left" w:pos="9072"/>
        </w:tabs>
        <w:jc w:val="both"/>
        <w:rPr>
          <w:sz w:val="18"/>
          <w:szCs w:val="18"/>
        </w:rPr>
      </w:pPr>
      <w:r w:rsidRPr="00AE755B">
        <w:rPr>
          <w:sz w:val="18"/>
          <w:szCs w:val="18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3A40D950" w14:textId="77777777" w:rsidR="00A2772A" w:rsidRPr="00AE755B" w:rsidRDefault="00A2772A" w:rsidP="00D929D1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</w:p>
    <w:p w14:paraId="64DD9A5E" w14:textId="74FE7F6E" w:rsidR="00A2772A" w:rsidRPr="00AE755B" w:rsidRDefault="00AE755B" w:rsidP="00D929D1">
      <w:pPr>
        <w:pStyle w:val="Normal1"/>
        <w:tabs>
          <w:tab w:val="left" w:pos="9072"/>
        </w:tabs>
        <w:contextualSpacing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="00A2772A" w:rsidRPr="00AE755B">
        <w:t>Par chèque - à adresser à EFA Formation, 221 rue La Fayette 75010 PARIS</w:t>
      </w:r>
    </w:p>
    <w:p w14:paraId="2477ECDB" w14:textId="34EDD410" w:rsidR="00A2772A" w:rsidRDefault="00AE755B" w:rsidP="00A25E9F">
      <w:pPr>
        <w:pStyle w:val="Normal1"/>
        <w:tabs>
          <w:tab w:val="left" w:pos="9072"/>
        </w:tabs>
        <w:contextualSpacing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="00A2772A" w:rsidRPr="00AE755B">
        <w:t xml:space="preserve">Par virement - avec la référence « </w:t>
      </w:r>
      <w:r w:rsidR="00B57A24">
        <w:rPr>
          <w:noProof/>
        </w:rPr>
        <w:t>FPPCDP02 + NOM</w:t>
      </w:r>
      <w:r w:rsidR="00A2772A" w:rsidRPr="00AE755B">
        <w:t xml:space="preserve"> »</w:t>
      </w:r>
      <w:r w:rsidR="00A2772A" w:rsidRPr="002A75E4">
        <w:t xml:space="preserve">  </w:t>
      </w:r>
    </w:p>
    <w:p w14:paraId="27C645D5" w14:textId="77777777" w:rsidR="00A2772A" w:rsidRPr="00A25E9F" w:rsidRDefault="00A2772A" w:rsidP="00CC5A6B">
      <w:pPr>
        <w:pStyle w:val="Normal1"/>
        <w:tabs>
          <w:tab w:val="left" w:pos="9072"/>
        </w:tabs>
        <w:spacing w:after="0"/>
        <w:rPr>
          <w:sz w:val="18"/>
          <w:szCs w:val="18"/>
        </w:rPr>
      </w:pPr>
      <w:r w:rsidRPr="00A25E9F">
        <w:rPr>
          <w:sz w:val="18"/>
          <w:szCs w:val="18"/>
        </w:rPr>
        <w:t>IBAN FR76 1027 8060 7600 0202 4110 163 / BIC CMCIFR2A</w:t>
      </w: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32D2BAF2" w14:textId="2B858AB7" w:rsidR="00A2772A" w:rsidRDefault="00A2772A" w:rsidP="00B57A24">
      <w:pPr>
        <w:shd w:val="clear" w:color="auto" w:fill="FFFFFF"/>
        <w:spacing w:after="8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0332BD89" w14:textId="0A099106" w:rsidR="00A2772A" w:rsidRPr="00B57A24" w:rsidRDefault="00A2772A" w:rsidP="005F281C">
      <w:pPr>
        <w:shd w:val="clear" w:color="auto" w:fill="FFFFFF"/>
        <w:spacing w:after="40" w:line="240" w:lineRule="auto"/>
        <w:jc w:val="both"/>
        <w:rPr>
          <w:sz w:val="16"/>
          <w:szCs w:val="16"/>
        </w:rPr>
      </w:pPr>
      <w:r w:rsidRPr="00B57A24">
        <w:rPr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57A24">
        <w:rPr>
          <w:sz w:val="16"/>
          <w:szCs w:val="16"/>
        </w:rPr>
        <w:instrText xml:space="preserve"> FORMCHECKBOX </w:instrText>
      </w:r>
      <w:r w:rsidR="00000000" w:rsidRPr="00B57A24">
        <w:rPr>
          <w:sz w:val="16"/>
          <w:szCs w:val="16"/>
        </w:rPr>
      </w:r>
      <w:r w:rsidR="00000000" w:rsidRPr="00B57A24">
        <w:rPr>
          <w:sz w:val="16"/>
          <w:szCs w:val="16"/>
        </w:rPr>
        <w:fldChar w:fldCharType="separate"/>
      </w:r>
      <w:r w:rsidRPr="00B57A24">
        <w:rPr>
          <w:sz w:val="16"/>
          <w:szCs w:val="16"/>
        </w:rPr>
        <w:fldChar w:fldCharType="end"/>
      </w:r>
      <w:r w:rsidRPr="00B57A24">
        <w:rPr>
          <w:sz w:val="16"/>
          <w:szCs w:val="16"/>
        </w:rPr>
        <w:t xml:space="preserve"> Je ne souhaite pas recevoir les informations relatives à l'adoption, la newsletter et les rendez-vous d'EFA</w:t>
      </w:r>
    </w:p>
    <w:sectPr w:rsidR="00A2772A" w:rsidRPr="00B57A24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BA366" w14:textId="77777777" w:rsidR="003F4E1F" w:rsidRPr="002A7976" w:rsidRDefault="003F4E1F" w:rsidP="00BD1F0B">
      <w:r w:rsidRPr="002A7976">
        <w:separator/>
      </w:r>
    </w:p>
  </w:endnote>
  <w:endnote w:type="continuationSeparator" w:id="0">
    <w:p w14:paraId="5956F72D" w14:textId="77777777" w:rsidR="003F4E1F" w:rsidRPr="002A7976" w:rsidRDefault="003F4E1F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shd w:val="clear" w:color="auto" w:fill="auto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shd w:val="clear" w:color="auto" w:fill="auto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shd w:val="clear" w:color="auto" w:fill="auto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000000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="00B2049A"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000000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="00BD1F0B"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545BA" w14:textId="77777777" w:rsidR="003F4E1F" w:rsidRPr="002A7976" w:rsidRDefault="003F4E1F" w:rsidP="00BD1F0B">
      <w:r w:rsidRPr="002A7976">
        <w:separator/>
      </w:r>
    </w:p>
  </w:footnote>
  <w:footnote w:type="continuationSeparator" w:id="0">
    <w:p w14:paraId="71C59288" w14:textId="77777777" w:rsidR="003F4E1F" w:rsidRPr="002A7976" w:rsidRDefault="003F4E1F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  <w:shd w:val="clear" w:color="auto" w:fill="auto"/>
        </w:tcPr>
        <w:p w14:paraId="58298CA7" w14:textId="7E1F02AF" w:rsidR="00B2049A" w:rsidRPr="00E91A9C" w:rsidRDefault="00B57A24" w:rsidP="00E91A9C">
          <w:pPr>
            <w:pStyle w:val="VersionET"/>
            <w:rPr>
              <w:rStyle w:val="lev"/>
              <w:sz w:val="18"/>
              <w:szCs w:val="18"/>
            </w:rPr>
          </w:pPr>
          <w:r>
            <w:t>FPPCDP02</w:t>
          </w:r>
          <w:r w:rsidR="00B2049A" w:rsidRPr="00AE755B">
            <w:t>_</w:t>
          </w:r>
          <w:r w:rsidR="00F972EB" w:rsidRPr="00AE755B">
            <w:t>Bulletin</w:t>
          </w:r>
          <w:r w:rsidR="00001AA3" w:rsidRPr="00AE755B">
            <w:t xml:space="preserve"> d’</w:t>
          </w:r>
          <w:r w:rsidR="00F972EB" w:rsidRPr="00AE755B">
            <w:t>inscription</w:t>
          </w:r>
          <w:r w:rsidR="00B2049A" w:rsidRPr="00AE755B">
            <w:t>_V</w:t>
          </w:r>
          <w:r w:rsidR="00AE755B" w:rsidRPr="00AE755B">
            <w:t>1</w:t>
          </w:r>
          <w:r w:rsidR="00B2049A" w:rsidRPr="00AE755B">
            <w:t>_</w:t>
          </w:r>
          <w:r>
            <w:t>17.06.2024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  <w:shd w:val="clear" w:color="auto" w:fill="auto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DxF2bZ/EgDCRsUgiMg+pcWyoOz3trCvRFKWLIHKEID04RNTHa2b0iwBfIpw57/mH8hm+U7IugL5fNOns47erQ==" w:salt="IBofXB2U94OU/eKzazRtu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167B4"/>
    <w:rsid w:val="00020BD2"/>
    <w:rsid w:val="00064AC5"/>
    <w:rsid w:val="000B381B"/>
    <w:rsid w:val="000B47D8"/>
    <w:rsid w:val="000B5A46"/>
    <w:rsid w:val="000D482F"/>
    <w:rsid w:val="000E1FB8"/>
    <w:rsid w:val="000E21AB"/>
    <w:rsid w:val="00126C3B"/>
    <w:rsid w:val="00127687"/>
    <w:rsid w:val="00143290"/>
    <w:rsid w:val="00164277"/>
    <w:rsid w:val="00184094"/>
    <w:rsid w:val="00184F62"/>
    <w:rsid w:val="001904F3"/>
    <w:rsid w:val="0019114A"/>
    <w:rsid w:val="001939F9"/>
    <w:rsid w:val="001B0179"/>
    <w:rsid w:val="00273712"/>
    <w:rsid w:val="002A75E4"/>
    <w:rsid w:val="002A7976"/>
    <w:rsid w:val="002B0A85"/>
    <w:rsid w:val="002C00B2"/>
    <w:rsid w:val="00335B97"/>
    <w:rsid w:val="00346C47"/>
    <w:rsid w:val="003C166F"/>
    <w:rsid w:val="003E515A"/>
    <w:rsid w:val="003F4E1F"/>
    <w:rsid w:val="00454600"/>
    <w:rsid w:val="00475636"/>
    <w:rsid w:val="004A0771"/>
    <w:rsid w:val="004B6F11"/>
    <w:rsid w:val="004F0BC2"/>
    <w:rsid w:val="0052132C"/>
    <w:rsid w:val="005259BF"/>
    <w:rsid w:val="00552550"/>
    <w:rsid w:val="00581BA5"/>
    <w:rsid w:val="00594A16"/>
    <w:rsid w:val="00595395"/>
    <w:rsid w:val="005A1E78"/>
    <w:rsid w:val="005B0BCC"/>
    <w:rsid w:val="005D047C"/>
    <w:rsid w:val="005F281C"/>
    <w:rsid w:val="00633251"/>
    <w:rsid w:val="0065748D"/>
    <w:rsid w:val="00666717"/>
    <w:rsid w:val="00682C60"/>
    <w:rsid w:val="006F0F39"/>
    <w:rsid w:val="00705A3E"/>
    <w:rsid w:val="00707F4F"/>
    <w:rsid w:val="00712DBE"/>
    <w:rsid w:val="00726008"/>
    <w:rsid w:val="00777304"/>
    <w:rsid w:val="0079173A"/>
    <w:rsid w:val="00792D4A"/>
    <w:rsid w:val="007B15D9"/>
    <w:rsid w:val="007B7101"/>
    <w:rsid w:val="00836EAD"/>
    <w:rsid w:val="00856851"/>
    <w:rsid w:val="008615F2"/>
    <w:rsid w:val="008811F6"/>
    <w:rsid w:val="00887CDC"/>
    <w:rsid w:val="009074EE"/>
    <w:rsid w:val="0094279F"/>
    <w:rsid w:val="00944619"/>
    <w:rsid w:val="0096204F"/>
    <w:rsid w:val="00A25E9F"/>
    <w:rsid w:val="00A2772A"/>
    <w:rsid w:val="00A36DC8"/>
    <w:rsid w:val="00A40569"/>
    <w:rsid w:val="00A65E8A"/>
    <w:rsid w:val="00A733FC"/>
    <w:rsid w:val="00AA21D4"/>
    <w:rsid w:val="00AE755B"/>
    <w:rsid w:val="00B17722"/>
    <w:rsid w:val="00B2049A"/>
    <w:rsid w:val="00B44CD1"/>
    <w:rsid w:val="00B57A24"/>
    <w:rsid w:val="00B677C7"/>
    <w:rsid w:val="00B76704"/>
    <w:rsid w:val="00B8611E"/>
    <w:rsid w:val="00BC0701"/>
    <w:rsid w:val="00BD1F0B"/>
    <w:rsid w:val="00C43D91"/>
    <w:rsid w:val="00C443DF"/>
    <w:rsid w:val="00C80846"/>
    <w:rsid w:val="00C81231"/>
    <w:rsid w:val="00C867C6"/>
    <w:rsid w:val="00C86C4D"/>
    <w:rsid w:val="00CB7444"/>
    <w:rsid w:val="00CC569B"/>
    <w:rsid w:val="00CC5A6B"/>
    <w:rsid w:val="00CD65A0"/>
    <w:rsid w:val="00D87137"/>
    <w:rsid w:val="00D929D1"/>
    <w:rsid w:val="00DF57DF"/>
    <w:rsid w:val="00DF628C"/>
    <w:rsid w:val="00E00F5A"/>
    <w:rsid w:val="00E23B11"/>
    <w:rsid w:val="00E433FB"/>
    <w:rsid w:val="00E82535"/>
    <w:rsid w:val="00E91A9C"/>
    <w:rsid w:val="00E91C97"/>
    <w:rsid w:val="00EC47CB"/>
    <w:rsid w:val="00EE631A"/>
    <w:rsid w:val="00F50C88"/>
    <w:rsid w:val="00F762C0"/>
    <w:rsid w:val="00F93F02"/>
    <w:rsid w:val="00F95FC2"/>
    <w:rsid w:val="00F972EB"/>
    <w:rsid w:val="00FC1F3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8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</cp:lastModifiedBy>
  <cp:revision>5</cp:revision>
  <cp:lastPrinted>2024-03-14T19:25:00Z</cp:lastPrinted>
  <dcterms:created xsi:type="dcterms:W3CDTF">2024-04-05T12:04:00Z</dcterms:created>
  <dcterms:modified xsi:type="dcterms:W3CDTF">2024-06-17T12:28:00Z</dcterms:modified>
</cp:coreProperties>
</file>